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44BE13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B079CD">
        <w:rPr>
          <w:kern w:val="3"/>
          <w:lang w:val="en-US" w:eastAsia="ar-SA"/>
        </w:rPr>
        <w:t>18.12.2024.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373EBFA" w:rsidR="00EC05A7" w:rsidRPr="00B079CD" w:rsidRDefault="00EC05A7" w:rsidP="00B079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079CD">
        <w:rPr>
          <w:b/>
          <w:bCs/>
          <w:kern w:val="3"/>
          <w:lang w:val="sr-Cyrl-RS" w:eastAsia="ar-SA"/>
        </w:rPr>
        <w:t>Сервис штампача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0BA7DB69" w:rsidR="00EC05A7" w:rsidRPr="00B079C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B079CD">
        <w:rPr>
          <w:kern w:val="3"/>
          <w:lang w:val="sr-Cyrl-RS" w:eastAsia="ar-SA"/>
        </w:rPr>
        <w:t>до 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59D49E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B079CD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7F8E03E" w:rsidR="00EC05A7" w:rsidRPr="00B079C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B079CD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C53E6A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B079CD">
        <w:rPr>
          <w:kern w:val="3"/>
          <w:lang w:val="sr-Cyrl-RS" w:eastAsia="ar-SA"/>
        </w:rPr>
        <w:t xml:space="preserve"> 19.12.2024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B079CD">
        <w:rPr>
          <w:b/>
          <w:bCs/>
          <w:kern w:val="3"/>
          <w:lang w:val="sr-Cyrl-RS" w:eastAsia="ar-SA"/>
        </w:rPr>
        <w:t>2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E400CCE" w:rsidR="005C2B67" w:rsidRPr="00B079CD" w:rsidRDefault="00B079CD" w:rsidP="00EC05A7">
      <w:pPr>
        <w:rPr>
          <w:lang w:val="sr-Cyrl-RS"/>
        </w:rPr>
      </w:pPr>
      <w:r>
        <w:rPr>
          <w:lang w:val="sr-Cyrl-RS"/>
        </w:rPr>
        <w:t>Ивана Росић: 060/351-11-61</w:t>
      </w:r>
    </w:p>
    <w:sectPr w:rsidR="005C2B67" w:rsidRPr="00B079C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1370" w14:textId="77777777" w:rsidR="009F7AF7" w:rsidRDefault="009F7AF7">
      <w:r>
        <w:separator/>
      </w:r>
    </w:p>
  </w:endnote>
  <w:endnote w:type="continuationSeparator" w:id="0">
    <w:p w14:paraId="0752E560" w14:textId="77777777" w:rsidR="009F7AF7" w:rsidRDefault="009F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12BE9" w14:textId="77777777" w:rsidR="009F7AF7" w:rsidRDefault="009F7AF7">
      <w:r>
        <w:separator/>
      </w:r>
    </w:p>
  </w:footnote>
  <w:footnote w:type="continuationSeparator" w:id="0">
    <w:p w14:paraId="469B0272" w14:textId="77777777" w:rsidR="009F7AF7" w:rsidRDefault="009F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602833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9F7AF7"/>
    <w:rsid w:val="00A218D9"/>
    <w:rsid w:val="00A3396B"/>
    <w:rsid w:val="00B079CD"/>
    <w:rsid w:val="00D409D4"/>
    <w:rsid w:val="00DE678A"/>
    <w:rsid w:val="00E45924"/>
    <w:rsid w:val="00E81991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2024-12-18T10:59:00Z</dcterms:modified>
</cp:coreProperties>
</file>